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78" w:rsidRPr="00863C01" w:rsidRDefault="00AD3478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63C01">
        <w:rPr>
          <w:rFonts w:ascii="Barlow Light" w:hAnsi="Barlow Light"/>
          <w:i/>
          <w:iCs/>
          <w:sz w:val="22"/>
          <w:szCs w:val="22"/>
        </w:rPr>
        <w:t>Spett.le Comune di ……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:rsidR="00AD3478" w:rsidRPr="00863C01" w:rsidRDefault="00AD3478" w:rsidP="0002449E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:rsidR="00AD3478" w:rsidRPr="00863C01" w:rsidRDefault="00AD3478" w:rsidP="00795DDE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863C01">
        <w:rPr>
          <w:rFonts w:ascii="Barlow Light" w:hAnsi="Barlow Light"/>
          <w:b/>
          <w:bCs/>
          <w:sz w:val="22"/>
          <w:szCs w:val="22"/>
        </w:rPr>
        <w:t xml:space="preserve">OGGETTO: presentazione istanza in materia di Vita Indipendente ed inclusione nella società di persone con disabilità </w:t>
      </w: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Dati del beneficiario </w:t>
      </w:r>
      <w:r w:rsidRPr="00863C01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863C01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AD3478" w:rsidRPr="00E95F73" w:rsidTr="00410896">
        <w:tc>
          <w:tcPr>
            <w:tcW w:w="1732" w:type="dxa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rPr>
          <w:gridAfter w:val="1"/>
          <w:wAfter w:w="22" w:type="dxa"/>
          <w:trHeight w:val="296"/>
        </w:trPr>
        <w:tc>
          <w:tcPr>
            <w:tcW w:w="1732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c>
          <w:tcPr>
            <w:tcW w:w="1732" w:type="dxa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nato/a  a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2" w:space="0" w:color="000000"/>
            </w:tcBorders>
          </w:tcPr>
          <w:p w:rsidR="00AD3478" w:rsidRPr="00863C01" w:rsidRDefault="00AD3478" w:rsidP="006B057F">
            <w:pPr>
              <w:pStyle w:val="Normal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rPr>
          <w:gridAfter w:val="1"/>
          <w:wAfter w:w="22" w:type="dxa"/>
        </w:trPr>
        <w:tc>
          <w:tcPr>
            <w:tcW w:w="1732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c>
          <w:tcPr>
            <w:tcW w:w="1732" w:type="dxa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2" w:space="0" w:color="000000"/>
            </w:tcBorders>
          </w:tcPr>
          <w:p w:rsidR="00AD3478" w:rsidRPr="00863C01" w:rsidRDefault="00AD3478" w:rsidP="006B057F">
            <w:pPr>
              <w:pStyle w:val="Normal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a 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rPr>
          <w:gridAfter w:val="1"/>
          <w:wAfter w:w="22" w:type="dxa"/>
        </w:trPr>
        <w:tc>
          <w:tcPr>
            <w:tcW w:w="1732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c>
          <w:tcPr>
            <w:tcW w:w="1732" w:type="dxa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rPr>
          <w:gridAfter w:val="1"/>
          <w:wAfter w:w="22" w:type="dxa"/>
        </w:trPr>
        <w:tc>
          <w:tcPr>
            <w:tcW w:w="1732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AD3478" w:rsidRPr="00E95F73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vAlign w:val="bottom"/>
          </w:tcPr>
          <w:p w:rsidR="00AD3478" w:rsidRPr="00863C01" w:rsidRDefault="00AD3478" w:rsidP="006B057F">
            <w:pPr>
              <w:pStyle w:val="Normal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2" w:space="0" w:color="000000"/>
            </w:tcBorders>
          </w:tcPr>
          <w:p w:rsidR="00AD3478" w:rsidRPr="00863C01" w:rsidRDefault="00AD3478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</w:tcPr>
          <w:p w:rsidR="00AD3478" w:rsidRPr="00E95F73" w:rsidRDefault="00AD3478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:rsidR="00AD3478" w:rsidRPr="00E95F73" w:rsidRDefault="00AD3478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beneficio:</w:t>
      </w: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…………………………………………………….</w:t>
      </w: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……………………………………………………………….</w:t>
      </w: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IBAN………………………………………………………………</w:t>
      </w: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pStyle w:val="Header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Consapevole delle risorse disponibili per l’Ambito n. 9 e per l’Ambito7 il sottoscritto chiede di poter attivare un progetto individuale per la Vita Indipendente per le seguenti aree di intervento </w:t>
      </w:r>
      <w:r w:rsidRPr="00795DDE">
        <w:rPr>
          <w:rFonts w:ascii="Barlow Light" w:hAnsi="Barlow Light"/>
          <w:sz w:val="22"/>
          <w:szCs w:val="22"/>
        </w:rPr>
        <w:t>(almeno 2 aree oltre all’Azione di sistema):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Assistente Personale 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Forme dell</w:t>
      </w:r>
      <w:r w:rsidRPr="00863C01">
        <w:rPr>
          <w:rFonts w:ascii="Barlow Light" w:hAnsi="Barlow Light" w:cs="Barlow Light"/>
          <w:sz w:val="22"/>
          <w:szCs w:val="22"/>
        </w:rPr>
        <w:t>’</w:t>
      </w:r>
      <w:r w:rsidRPr="00863C01">
        <w:rPr>
          <w:rFonts w:ascii="Barlow Light" w:hAnsi="Barlow Light"/>
          <w:sz w:val="22"/>
          <w:szCs w:val="22"/>
        </w:rPr>
        <w:t xml:space="preserve">abitare in autonomia 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Inclusione Sociale Relazionale</w:t>
      </w:r>
    </w:p>
    <w:p w:rsidR="00AD3478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Times New Roman" w:hAnsi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Trasporto (individuabile solo se il progetto prevede anche Inclusione Sociale e Relazionale) 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Domotica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795DDE">
        <w:rPr>
          <w:rFonts w:ascii="Times New Roman" w:hAnsi="Times New Roman"/>
          <w:sz w:val="22"/>
          <w:szCs w:val="22"/>
        </w:rPr>
        <w:t>□</w:t>
      </w:r>
      <w:r w:rsidRPr="00795DDE">
        <w:rPr>
          <w:rFonts w:ascii="Barlow Light" w:hAnsi="Barlow Light"/>
          <w:sz w:val="22"/>
          <w:szCs w:val="22"/>
        </w:rPr>
        <w:t xml:space="preserve"> Azioni di sistema (solo se promosse e gestite da Agenzie di Vita Indipendente)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Consapevole delle sanzioni penali previste all’articolo 76 del DPR n. 445/2000, per le ipotesi di falsità in atti e dichiarazioni mendaci, dichiara di essere in possesso dei requisiti soggettivi di ammissibilità e, a tal fine, dichiara di essere in possesso dei requisiti richiesti dall’Avviso in oggetto: </w:t>
      </w:r>
    </w:p>
    <w:p w:rsidR="00AD3478" w:rsidRPr="00795DDE" w:rsidRDefault="00AD3478" w:rsidP="00795DDE">
      <w:pPr>
        <w:pStyle w:val="ListParagraph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maggiore età (di norma) </w:t>
      </w:r>
    </w:p>
    <w:p w:rsidR="00AD3478" w:rsidRPr="00795DDE" w:rsidRDefault="00AD3478" w:rsidP="00795DDE">
      <w:pPr>
        <w:pStyle w:val="ListParagraph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la condizione di disabilità non determinata dal naturale invecchiamento o da patologie connesse con la senilità (certificazione Legge 104/1992 ovvero invalidità civile); </w:t>
      </w:r>
    </w:p>
    <w:p w:rsidR="00AD3478" w:rsidRPr="00795DDE" w:rsidRDefault="00AD3478" w:rsidP="00795DDE">
      <w:pPr>
        <w:pStyle w:val="ListParagraph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ISEE o sociosanitario &lt;= a € 30,000,00 se grado di disabilità &gt; al 67% o ordinario &lt;= a € 30.000,00 se grado di disabilità &lt;= al 67% 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Si allega: </w:t>
      </w:r>
    </w:p>
    <w:p w:rsidR="00AD3478" w:rsidRPr="00795DDE" w:rsidRDefault="00AD3478" w:rsidP="00795DDE">
      <w:pPr>
        <w:pStyle w:val="ListParagraph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Copia del documento di identità del beneficiario della misura (o del richiedente) </w:t>
      </w:r>
    </w:p>
    <w:p w:rsidR="00AD3478" w:rsidRPr="00795DDE" w:rsidRDefault="00AD3478" w:rsidP="00795DDE">
      <w:pPr>
        <w:pStyle w:val="ListParagraph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lo stato di handicap Lg. 104/1992 ovvero invalidità civile </w:t>
      </w:r>
    </w:p>
    <w:p w:rsidR="00AD3478" w:rsidRPr="00795DDE" w:rsidRDefault="00AD3478" w:rsidP="00795DDE">
      <w:pPr>
        <w:pStyle w:val="ListParagraph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Attestazione ISEE sociosanitario o ordinario in corso di validità </w:t>
      </w:r>
    </w:p>
    <w:p w:rsidR="00AD3478" w:rsidRPr="00795DDE" w:rsidRDefault="00AD3478" w:rsidP="00795DDE">
      <w:pPr>
        <w:pStyle w:val="ListParagraph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Progetto individuale 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Data e luogo, …………………………………………….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FIRMA BENEFICIARIO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……………………………..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FIRMA (chi esercita la potestà genitoriale, tutore, amministratore di sostegno)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………………………………</w:t>
      </w: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Ai sensi del R. UE 2016/679 (Regolamento Europeo in materia di protezione dei dati personali) l’Azienda Territoriale per i servizi alla persona, in qualità di titolare del trattamento dei dati personali, desidera informarLa che i suoi dati, verranno gestiti nel completo rispetto dei principi dettati dal Regolamento in materia di protezione dei dati personali. </w:t>
      </w: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La informiamo di quanto segue: il trattamento è indispensabile ai fini dell’accesso al beneficio; il trattamento è realizzato da personale del Comune di residenza e dell’Ufficio di Piano dell’Ambito distrettuale Bassa Bresciana Centrale, anche con l’ausilio di mezzi informatici. Preso atto dell’informativa di cui sopra, il/la sottoscritto/a acconsente al trattamento dei dati personali che lo/a riguardano, funzionale agli scopi per il quale è posto in essere.</w:t>
      </w: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…………………………….. , il ……………………………  </w:t>
      </w: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:rsidR="00AD3478" w:rsidRPr="00863C01" w:rsidRDefault="00AD3478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:rsidR="00AD3478" w:rsidRPr="00863C01" w:rsidRDefault="00AD3478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sectPr w:rsidR="00AD3478" w:rsidRPr="00863C01" w:rsidSect="006E134C">
      <w:headerReference w:type="even" r:id="rId7"/>
      <w:headerReference w:type="default" r:id="rId8"/>
      <w:headerReference w:type="first" r:id="rId9"/>
      <w:pgSz w:w="11906" w:h="16838"/>
      <w:pgMar w:top="2835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78" w:rsidRDefault="00AD3478" w:rsidP="009605B4">
      <w:r>
        <w:separator/>
      </w:r>
    </w:p>
  </w:endnote>
  <w:endnote w:type="continuationSeparator" w:id="0">
    <w:p w:rsidR="00AD3478" w:rsidRDefault="00AD3478" w:rsidP="0096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Light">
    <w:altName w:val="Barlow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78" w:rsidRDefault="00AD3478" w:rsidP="009605B4">
      <w:r>
        <w:separator/>
      </w:r>
    </w:p>
  </w:footnote>
  <w:footnote w:type="continuationSeparator" w:id="0">
    <w:p w:rsidR="00AD3478" w:rsidRDefault="00AD3478" w:rsidP="00960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78" w:rsidRDefault="00AD3478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49" type="#_x0000_t75" alt="" style="position:absolute;margin-left:0;margin-top:0;width:595.2pt;height:841.65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78" w:rsidRDefault="00AD3478">
    <w:pPr>
      <w:pStyle w:val="Head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0;margin-top:67.45pt;width:187.5pt;height:34.5pt;z-index:2516597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" stroked="f" strokeweight=".5pt">
          <v:textbox>
            <w:txbxContent>
              <w:p w:rsidR="00AD3478" w:rsidRPr="005A6652" w:rsidRDefault="00AD3478" w:rsidP="006E134C">
                <w:pPr>
                  <w:rPr>
                    <w:rFonts w:ascii="Barlow Light" w:hAnsi="Barlow Light"/>
                    <w:sz w:val="36"/>
                    <w:szCs w:val="36"/>
                  </w:rPr>
                </w:pPr>
                <w:r w:rsidRPr="005A6652">
                  <w:rPr>
                    <w:rFonts w:ascii="Barlow Light" w:hAnsi="Barlow Light"/>
                    <w:sz w:val="36"/>
                    <w:szCs w:val="36"/>
                  </w:rPr>
                  <w:t>Ambito 7 – Oglio</w:t>
                </w:r>
                <w:r>
                  <w:rPr>
                    <w:rFonts w:ascii="Barlow Light" w:hAnsi="Barlow Light"/>
                    <w:sz w:val="36"/>
                    <w:szCs w:val="36"/>
                  </w:rPr>
                  <w:t xml:space="preserve"> Ovest</w:t>
                </w:r>
                <w:r w:rsidRPr="005A6652">
                  <w:rPr>
                    <w:rFonts w:ascii="Barlow Light" w:hAnsi="Barlow Light"/>
                    <w:sz w:val="36"/>
                    <w:szCs w:val="36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2051" type="#_x0000_t75" alt="" style="position:absolute;margin-left:-52.95pt;margin-top:-137.8pt;width:595.2pt;height:841.65pt;z-index:-251658752;mso-wrap-edited:f;mso-position-horizontal-relative:margin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it-IT"/>
      </w:rPr>
      <w:pict>
        <v:rect id="Rettangolo 2" o:spid="_x0000_s2052" style="position:absolute;margin-left:549.95pt;margin-top:0;width:45.35pt;height:25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<v:textbox>
            <w:txbxContent>
              <w:p w:rsidR="00AD3478" w:rsidRPr="004B62E4" w:rsidRDefault="00AD3478">
                <w:pPr>
                  <w:pBdr>
                    <w:bottom w:val="single" w:sz="4" w:space="1" w:color="auto"/>
                  </w:pBdr>
                  <w:rPr>
                    <w:rFonts w:ascii="Barlow Light" w:hAnsi="Barlow Light"/>
                  </w:rPr>
                </w:pPr>
                <w:r w:rsidRPr="004B62E4">
                  <w:rPr>
                    <w:rFonts w:ascii="Barlow Light" w:hAnsi="Barlow Light"/>
                  </w:rPr>
                  <w:fldChar w:fldCharType="begin"/>
                </w:r>
                <w:r w:rsidRPr="004B62E4">
                  <w:rPr>
                    <w:rFonts w:ascii="Barlow Light" w:hAnsi="Barlow Light"/>
                  </w:rPr>
                  <w:instrText>PAGE   \* MERGEFORMAT</w:instrText>
                </w:r>
                <w:r w:rsidRPr="004B62E4">
                  <w:rPr>
                    <w:rFonts w:ascii="Barlow Light" w:hAnsi="Barlow Light"/>
                  </w:rPr>
                  <w:fldChar w:fldCharType="separate"/>
                </w:r>
                <w:r>
                  <w:rPr>
                    <w:rFonts w:ascii="Barlow Light" w:hAnsi="Barlow Light"/>
                    <w:noProof/>
                  </w:rPr>
                  <w:t>2</w:t>
                </w:r>
                <w:r w:rsidRPr="004B62E4">
                  <w:rPr>
                    <w:rFonts w:ascii="Barlow Light" w:hAnsi="Barlow Light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78" w:rsidRDefault="00AD3478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53" type="#_x0000_t75" alt="" style="position:absolute;margin-left:0;margin-top:0;width:595.2pt;height:841.65pt;z-index:-25166080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328"/>
    <w:multiLevelType w:val="hybridMultilevel"/>
    <w:tmpl w:val="ECEE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556F"/>
    <w:multiLevelType w:val="hybridMultilevel"/>
    <w:tmpl w:val="C3B6A7A6"/>
    <w:lvl w:ilvl="0" w:tplc="50E240E4">
      <w:numFmt w:val="bullet"/>
      <w:lvlText w:val="-"/>
      <w:lvlJc w:val="left"/>
      <w:pPr>
        <w:ind w:left="720" w:hanging="360"/>
      </w:pPr>
      <w:rPr>
        <w:rFonts w:ascii="Barlow Light" w:eastAsia="Times New Roman" w:hAnsi="Barlow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F7877"/>
    <w:multiLevelType w:val="hybridMultilevel"/>
    <w:tmpl w:val="C02E37D2"/>
    <w:lvl w:ilvl="0" w:tplc="50E240E4">
      <w:numFmt w:val="bullet"/>
      <w:lvlText w:val="-"/>
      <w:lvlJc w:val="left"/>
      <w:pPr>
        <w:ind w:left="720" w:hanging="360"/>
      </w:pPr>
      <w:rPr>
        <w:rFonts w:ascii="Barlow Light" w:eastAsia="Times New Roman" w:hAnsi="Barlow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876FB"/>
    <w:multiLevelType w:val="hybridMultilevel"/>
    <w:tmpl w:val="AC1416C4"/>
    <w:lvl w:ilvl="0" w:tplc="50E240E4">
      <w:numFmt w:val="bullet"/>
      <w:lvlText w:val="-"/>
      <w:lvlJc w:val="left"/>
      <w:pPr>
        <w:ind w:left="720" w:hanging="360"/>
      </w:pPr>
      <w:rPr>
        <w:rFonts w:ascii="Barlow Light" w:eastAsia="Times New Roman" w:hAnsi="Barlow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5B4"/>
    <w:rsid w:val="0002449E"/>
    <w:rsid w:val="00027DD4"/>
    <w:rsid w:val="000713C0"/>
    <w:rsid w:val="000965BA"/>
    <w:rsid w:val="000E69B2"/>
    <w:rsid w:val="00125BED"/>
    <w:rsid w:val="00142C89"/>
    <w:rsid w:val="001D19F9"/>
    <w:rsid w:val="00213078"/>
    <w:rsid w:val="002358A6"/>
    <w:rsid w:val="00272DB9"/>
    <w:rsid w:val="003017DE"/>
    <w:rsid w:val="0039103E"/>
    <w:rsid w:val="003C2DC7"/>
    <w:rsid w:val="00410896"/>
    <w:rsid w:val="004155EF"/>
    <w:rsid w:val="00464D85"/>
    <w:rsid w:val="004B3ED5"/>
    <w:rsid w:val="004B62E4"/>
    <w:rsid w:val="004F6874"/>
    <w:rsid w:val="00521B7C"/>
    <w:rsid w:val="005545B6"/>
    <w:rsid w:val="005A6652"/>
    <w:rsid w:val="005B02EC"/>
    <w:rsid w:val="005B72DE"/>
    <w:rsid w:val="0065581F"/>
    <w:rsid w:val="006950E7"/>
    <w:rsid w:val="006B057F"/>
    <w:rsid w:val="006C537E"/>
    <w:rsid w:val="006C642E"/>
    <w:rsid w:val="006E134C"/>
    <w:rsid w:val="0075750D"/>
    <w:rsid w:val="00771AB6"/>
    <w:rsid w:val="00775FCB"/>
    <w:rsid w:val="00795DDE"/>
    <w:rsid w:val="00812D6C"/>
    <w:rsid w:val="00816A00"/>
    <w:rsid w:val="00845BB6"/>
    <w:rsid w:val="00863C01"/>
    <w:rsid w:val="00876B90"/>
    <w:rsid w:val="008908E0"/>
    <w:rsid w:val="009605B4"/>
    <w:rsid w:val="00970D99"/>
    <w:rsid w:val="009F0F07"/>
    <w:rsid w:val="00A57B01"/>
    <w:rsid w:val="00A65EDC"/>
    <w:rsid w:val="00AB5448"/>
    <w:rsid w:val="00AD3478"/>
    <w:rsid w:val="00B12BBC"/>
    <w:rsid w:val="00B26D70"/>
    <w:rsid w:val="00B301EE"/>
    <w:rsid w:val="00B94129"/>
    <w:rsid w:val="00C22B7C"/>
    <w:rsid w:val="00C70D7E"/>
    <w:rsid w:val="00CA7F94"/>
    <w:rsid w:val="00D15B47"/>
    <w:rsid w:val="00D5155D"/>
    <w:rsid w:val="00DF7AC5"/>
    <w:rsid w:val="00E81923"/>
    <w:rsid w:val="00E95F73"/>
    <w:rsid w:val="00F00985"/>
    <w:rsid w:val="00F16180"/>
    <w:rsid w:val="00F36615"/>
    <w:rsid w:val="00FA007D"/>
    <w:rsid w:val="00FC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DC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5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5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5B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5B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57B0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7B01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410896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ntenutotabella">
    <w:name w:val="Contenuto tabella"/>
    <w:basedOn w:val="Normal"/>
    <w:uiPriority w:val="99"/>
    <w:rsid w:val="00410896"/>
    <w:pPr>
      <w:suppressLineNumbers/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table" w:styleId="TableGrid">
    <w:name w:val="Table Grid"/>
    <w:basedOn w:val="TableNormal"/>
    <w:uiPriority w:val="99"/>
    <w:rsid w:val="004108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0D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4B62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467</Words>
  <Characters>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Ennio Cherubini</dc:creator>
  <cp:keywords/>
  <dc:description/>
  <cp:lastModifiedBy>DANESIP</cp:lastModifiedBy>
  <cp:revision>2</cp:revision>
  <cp:lastPrinted>2022-04-28T16:24:00Z</cp:lastPrinted>
  <dcterms:created xsi:type="dcterms:W3CDTF">2025-07-21T07:59:00Z</dcterms:created>
  <dcterms:modified xsi:type="dcterms:W3CDTF">2025-07-21T07:59:00Z</dcterms:modified>
</cp:coreProperties>
</file>