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819"/>
        <w:gridCol w:w="4819"/>
      </w:tblGrid>
      <w:tr w:rsidR="008A5550" w:rsidRPr="00CE7A82" w:rsidTr="003D28C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CF72D0" w:rsidRDefault="008A5550" w:rsidP="003D28C1">
            <w:pPr>
              <w:pStyle w:val="Standard"/>
              <w:jc w:val="both"/>
              <w:rPr>
                <w:rFonts w:ascii="Barlow Light" w:hAnsi="Barlow Light" w:cs="Calibri"/>
              </w:rPr>
            </w:pPr>
            <w:r w:rsidRPr="00CF72D0">
              <w:rPr>
                <w:rFonts w:ascii="Barlow Light" w:hAnsi="Barlow Light" w:cs="Calibri"/>
                <w:sz w:val="22"/>
              </w:rPr>
              <w:t>Ambito territoriale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CF72D0" w:rsidRDefault="008A5550" w:rsidP="003D28C1">
            <w:pPr>
              <w:pStyle w:val="Standard"/>
              <w:jc w:val="both"/>
              <w:rPr>
                <w:rFonts w:ascii="Barlow Light" w:hAnsi="Barlow Light" w:cs="Calibri"/>
              </w:rPr>
            </w:pPr>
          </w:p>
        </w:tc>
      </w:tr>
      <w:tr w:rsidR="008A5550" w:rsidRPr="00CE7A82" w:rsidTr="003D28C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CF72D0" w:rsidRDefault="008A5550" w:rsidP="003D28C1">
            <w:pPr>
              <w:pStyle w:val="Standard"/>
              <w:jc w:val="both"/>
              <w:rPr>
                <w:rFonts w:ascii="Barlow Light" w:hAnsi="Barlow Light" w:cs="Calibri"/>
                <w:sz w:val="22"/>
              </w:rPr>
            </w:pPr>
            <w:r w:rsidRPr="00CF72D0">
              <w:rPr>
                <w:rFonts w:ascii="Barlow Light" w:hAnsi="Barlow Light" w:cs="Calibri"/>
                <w:sz w:val="22"/>
              </w:rPr>
              <w:t>Comune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CF72D0" w:rsidRDefault="008A5550" w:rsidP="003D28C1">
            <w:pPr>
              <w:pStyle w:val="Standard"/>
              <w:jc w:val="both"/>
              <w:rPr>
                <w:rFonts w:ascii="Barlow Light" w:hAnsi="Barlow Light" w:cs="Calibri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638"/>
      </w:tblGrid>
      <w:tr w:rsidR="008A5550" w:rsidRPr="00CE7A82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C33177" w:rsidRDefault="008A5550" w:rsidP="00C33177">
            <w:pPr>
              <w:pStyle w:val="Standard"/>
              <w:jc w:val="center"/>
              <w:rPr>
                <w:rFonts w:ascii="Calibri" w:hAnsi="Calibri" w:cs="Calibri"/>
                <w:b/>
                <w:i/>
                <w:sz w:val="28"/>
              </w:rPr>
            </w:pPr>
            <w:r w:rsidRPr="0057108F">
              <w:rPr>
                <w:rFonts w:ascii="Calibri" w:hAnsi="Calibri" w:cs="Calibri"/>
                <w:b/>
                <w:i/>
                <w:sz w:val="28"/>
              </w:rPr>
              <w:t xml:space="preserve">PROGETTO INDIVIDUALE – </w:t>
            </w:r>
            <w:r>
              <w:rPr>
                <w:rFonts w:ascii="Calibri" w:hAnsi="Calibri" w:cs="Calibri"/>
                <w:b/>
                <w:i/>
                <w:sz w:val="28"/>
              </w:rPr>
              <w:t>PRO.VI</w:t>
            </w:r>
            <w:r w:rsidRPr="0057108F"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</w:p>
          <w:p w:rsidR="008A5550" w:rsidRPr="00CE7A82" w:rsidRDefault="008A5550" w:rsidP="00C33177">
            <w:pPr>
              <w:jc w:val="center"/>
              <w:rPr>
                <w:rFonts w:ascii="Barlow Light" w:hAnsi="Barlow Light"/>
              </w:rPr>
            </w:pPr>
            <w:r w:rsidRPr="00CE7A82">
              <w:rPr>
                <w:rFonts w:ascii="Barlow Light" w:hAnsi="Barlow Light"/>
              </w:rPr>
              <w:t>D.G.R n. XII/1669/2023 e D.G.R. n. XII/2033 – FNA 2023, ESERCIZIO 2024 Pro.vi 2022 esercizio 2024/2025</w:t>
            </w: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95"/>
        <w:gridCol w:w="7950"/>
      </w:tblGrid>
      <w:tr w:rsidR="008A5550" w:rsidRPr="00CE7A82" w:rsidTr="003D28C1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Per il Sig./Sig.ra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80"/>
        <w:gridCol w:w="5550"/>
        <w:gridCol w:w="510"/>
        <w:gridCol w:w="2505"/>
      </w:tblGrid>
      <w:tr w:rsidR="008A5550" w:rsidRPr="00CE7A82" w:rsidTr="003D28C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Nato/a a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right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il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470"/>
        <w:gridCol w:w="3855"/>
        <w:gridCol w:w="1590"/>
        <w:gridCol w:w="2730"/>
      </w:tblGrid>
      <w:tr w:rsidR="008A5550" w:rsidRPr="00CE7A82" w:rsidTr="003D28C1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Residente a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right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Domiciliato /a a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10"/>
        <w:gridCol w:w="2445"/>
        <w:gridCol w:w="960"/>
        <w:gridCol w:w="5730"/>
      </w:tblGrid>
      <w:tr w:rsidR="008A5550" w:rsidRPr="00CE7A82" w:rsidTr="003D28C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Tel.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right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E-mail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00"/>
        <w:gridCol w:w="7545"/>
      </w:tblGrid>
      <w:tr w:rsidR="008A5550" w:rsidRPr="00CE7A82" w:rsidTr="003D28C1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Codice fiscale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5"/>
        <w:gridCol w:w="5055"/>
        <w:gridCol w:w="615"/>
        <w:gridCol w:w="3240"/>
      </w:tblGrid>
      <w:tr w:rsidR="008A5550" w:rsidRPr="00CE7A82" w:rsidTr="003D28C1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MMG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right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Tel.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15"/>
        <w:gridCol w:w="5730"/>
      </w:tblGrid>
      <w:tr w:rsidR="008A5550" w:rsidRPr="00CE7A82" w:rsidTr="003D28C1"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Data domanda di accesso alla Misura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285"/>
        <w:gridCol w:w="6360"/>
      </w:tblGrid>
      <w:tr w:rsidR="008A5550" w:rsidRPr="00CE7A82" w:rsidTr="003D28C1">
        <w:trPr>
          <w:trHeight w:val="450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  <w:sz w:val="22"/>
              </w:rPr>
            </w:pPr>
            <w:r w:rsidRPr="0057108F">
              <w:rPr>
                <w:rFonts w:ascii="Calibri" w:hAnsi="Calibri" w:cs="Calibri"/>
                <w:sz w:val="22"/>
              </w:rPr>
              <w:t>Data valutazione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  <w:r w:rsidRPr="0057108F">
        <w:rPr>
          <w:rFonts w:ascii="Calibri" w:hAnsi="Calibri" w:cs="Calibri"/>
        </w:rPr>
        <w:t xml:space="preserve">                                                                     </w:t>
      </w:r>
    </w:p>
    <w:p w:rsidR="008A5550" w:rsidRPr="0057108F" w:rsidRDefault="008A5550" w:rsidP="00C33177">
      <w:pPr>
        <w:pStyle w:val="Standard"/>
        <w:rPr>
          <w:rFonts w:ascii="Calibri" w:hAnsi="Calibri" w:cs="Calibri"/>
        </w:rPr>
      </w:pPr>
      <w:r w:rsidRPr="0057108F">
        <w:rPr>
          <w:rFonts w:ascii="Calibri" w:hAnsi="Calibri" w:cs="Calibri"/>
        </w:rPr>
        <w:t xml:space="preserve">                                 </w:t>
      </w:r>
    </w:p>
    <w:p w:rsidR="008A5550" w:rsidRPr="0057108F" w:rsidRDefault="008A5550" w:rsidP="000E1D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Calibri" w:hAnsi="Calibri" w:cs="Calibri"/>
          <w:b/>
          <w:sz w:val="28"/>
        </w:rPr>
      </w:pPr>
      <w:r w:rsidRPr="0057108F">
        <w:rPr>
          <w:rFonts w:ascii="Calibri" w:hAnsi="Calibri" w:cs="Calibri"/>
          <w:b/>
          <w:sz w:val="28"/>
        </w:rPr>
        <w:t>COMPOSIZIONE NUCLEO FAMILIARE</w:t>
      </w:r>
    </w:p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211"/>
        <w:gridCol w:w="3213"/>
        <w:gridCol w:w="3214"/>
      </w:tblGrid>
      <w:tr w:rsidR="008A5550" w:rsidRPr="00CE7A82" w:rsidTr="003D28C1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center"/>
              <w:rPr>
                <w:rFonts w:ascii="Calibri" w:hAnsi="Calibri" w:cs="Calibri"/>
                <w:b/>
                <w:sz w:val="28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center"/>
              <w:rPr>
                <w:rFonts w:ascii="Calibri" w:hAnsi="Calibri" w:cs="Calibri"/>
                <w:b/>
                <w:sz w:val="28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Data di nascita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center"/>
              <w:rPr>
                <w:rFonts w:ascii="Calibri" w:hAnsi="Calibri" w:cs="Calibri"/>
                <w:b/>
                <w:sz w:val="28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Grado di parentela</w:t>
            </w:r>
          </w:p>
        </w:tc>
      </w:tr>
      <w:tr w:rsidR="008A5550" w:rsidRPr="00CE7A82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right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right"/>
              <w:rPr>
                <w:rFonts w:ascii="Calibri" w:hAnsi="Calibri" w:cs="Calibri"/>
              </w:rPr>
            </w:pPr>
          </w:p>
        </w:tc>
      </w:tr>
    </w:tbl>
    <w:p w:rsidR="008A5550" w:rsidRDefault="008A5550" w:rsidP="000E1DE6">
      <w:pPr>
        <w:pStyle w:val="Standard"/>
        <w:jc w:val="center"/>
        <w:rPr>
          <w:rFonts w:ascii="Calibri" w:hAnsi="Calibri" w:cs="Calibri"/>
        </w:rPr>
      </w:pPr>
    </w:p>
    <w:p w:rsidR="008A5550" w:rsidRDefault="008A5550" w:rsidP="000E1DE6">
      <w:pPr>
        <w:pStyle w:val="Standard"/>
        <w:jc w:val="center"/>
        <w:rPr>
          <w:rFonts w:ascii="Calibri" w:hAnsi="Calibri" w:cs="Calibri"/>
        </w:rPr>
      </w:pPr>
    </w:p>
    <w:p w:rsidR="008A5550" w:rsidRDefault="008A5550" w:rsidP="000E1DE6">
      <w:pPr>
        <w:pStyle w:val="Standard"/>
        <w:jc w:val="center"/>
        <w:rPr>
          <w:rFonts w:ascii="Calibri" w:hAnsi="Calibri" w:cs="Calibri"/>
        </w:rPr>
      </w:pPr>
    </w:p>
    <w:p w:rsidR="008A5550" w:rsidRPr="0057108F" w:rsidRDefault="008A5550" w:rsidP="000E1DE6">
      <w:pPr>
        <w:pStyle w:val="Standard"/>
        <w:jc w:val="center"/>
        <w:rPr>
          <w:rFonts w:ascii="Calibri" w:hAnsi="Calibri" w:cs="Calibri"/>
        </w:rPr>
      </w:pPr>
      <w:r w:rsidRPr="0057108F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638"/>
      </w:tblGrid>
      <w:tr w:rsidR="008A5550" w:rsidRPr="00CE7A82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center"/>
              <w:rPr>
                <w:rFonts w:ascii="Calibri" w:hAnsi="Calibri" w:cs="Calibri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EQUIPE VALUTATIVA INTEGRATA (ASST/AMBITO-COMUNE)</w:t>
            </w: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212"/>
        <w:gridCol w:w="3213"/>
        <w:gridCol w:w="3213"/>
      </w:tblGrid>
      <w:tr w:rsidR="008A5550" w:rsidRPr="00CE7A82" w:rsidTr="003D28C1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center"/>
              <w:rPr>
                <w:rFonts w:ascii="Calibri" w:hAnsi="Calibri" w:cs="Calibri"/>
                <w:b/>
                <w:sz w:val="28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Figura professionale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center"/>
              <w:rPr>
                <w:rFonts w:ascii="Calibri" w:hAnsi="Calibri" w:cs="Calibri"/>
                <w:b/>
                <w:sz w:val="28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center"/>
              <w:rPr>
                <w:rFonts w:ascii="Calibri" w:hAnsi="Calibri" w:cs="Calibri"/>
                <w:b/>
                <w:sz w:val="28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Ente di appartenenza</w:t>
            </w:r>
          </w:p>
        </w:tc>
      </w:tr>
      <w:tr w:rsidR="008A5550" w:rsidRPr="00CE7A82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right"/>
              <w:rPr>
                <w:rFonts w:ascii="Calibri" w:hAnsi="Calibri" w:cs="Calibri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8A5550" w:rsidRPr="0057108F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638"/>
      </w:tblGrid>
      <w:tr w:rsidR="008A5550" w:rsidRPr="00CE7A82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center"/>
              <w:rPr>
                <w:rFonts w:ascii="Calibri" w:hAnsi="Calibri" w:cs="Calibri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FIGURE DI RIFERIMENTO/SOSTEGNO</w:t>
            </w: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819"/>
        <w:gridCol w:w="4819"/>
      </w:tblGrid>
      <w:tr w:rsidR="008A5550" w:rsidRPr="00CE7A82" w:rsidTr="003D28C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 xml:space="preserve"> </w:t>
            </w:r>
            <w:r>
              <w:rPr>
                <w:noProof/>
                <w:lang w:eastAsia="it-IT" w:bidi="ar-SA"/>
              </w:rPr>
              <w:pict>
                <v:rect id="_x0000_s1030" style="position:absolute;left:0;text-align:left;margin-left:-.25pt;margin-top:.35pt;width:12.75pt;height:15pt;z-index:251648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gd7AEAAOc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CAREGIVER FAMILIARE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1" style="position:absolute;left:0;text-align:left;margin-left:-.5pt;margin-top:.35pt;width:12.75pt;height:15pt;z-index:251649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bookmarkStart w:id="0" w:name="Unknown61"/>
                        <w:bookmarkStart w:id="1" w:name="Unknown71"/>
                        <w:bookmarkStart w:id="2" w:name="Unknown81"/>
                        <w:bookmarkStart w:id="3" w:name="Unknown91"/>
                        <w:bookmarkStart w:id="4" w:name="Unknown101"/>
                        <w:bookmarkStart w:id="5" w:name="Unknown111"/>
                        <w:bookmarkEnd w:id="0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r>
                          <w:t xml:space="preserve">           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 CAREGIVER PROFESSIONALE </w:t>
            </w: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5"/>
        <w:gridCol w:w="2490"/>
        <w:gridCol w:w="2550"/>
        <w:gridCol w:w="2280"/>
      </w:tblGrid>
      <w:tr w:rsidR="008A5550" w:rsidRPr="00CE7A82" w:rsidTr="003D28C1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b/>
                <w:sz w:val="28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Specificare tipologia Caregiver familiare:</w:t>
            </w:r>
          </w:p>
        </w:tc>
      </w:tr>
      <w:tr w:rsidR="008A5550" w:rsidRPr="00CE7A82" w:rsidTr="003D28C1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2" style="position:absolute;left:0;text-align:left;margin-left:-.25pt;margin-top:0;width:12.75pt;height:15pt;z-index:251650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8V7AEAAOc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coniuge/convivente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3" style="position:absolute;left:0;text-align:left;margin-left:-.25pt;margin-top:0;width:12.75pt;height:15pt;z-index:251651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madre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4" style="position:absolute;left:0;text-align:left;margin-left:-.25pt;margin-top:0;width:12.75pt;height:15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Kk6wEAAOc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Sorella/e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5" style="position:absolute;left:0;text-align:left;margin-left:-.25pt;margin-top:0;width:12.75pt;height:15pt;z-index:251653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Cognato/a</w:t>
            </w:r>
          </w:p>
        </w:tc>
      </w:tr>
      <w:tr w:rsidR="008A5550" w:rsidRPr="00CE7A82" w:rsidTr="003D28C1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6" style="position:absolute;left:0;text-align:left;margin-left:-.25pt;margin-top:.65pt;width:12.75pt;height:15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Figlio/a/i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7" style="position:absolute;left:0;text-align:left;margin-left:-.25pt;margin-top:.65pt;width:12.75pt;height:1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padre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8" style="position:absolute;left:0;text-align:left;margin-left:-.25pt;margin-top:.65pt;width:12.75pt;height:1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Gd7A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Cugino/a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39" style="position:absolute;left:0;text-align:left;margin-left:-.25pt;margin-top:.65pt;width:12.75pt;height:1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8o7A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Zio/a</w:t>
            </w:r>
          </w:p>
        </w:tc>
      </w:tr>
      <w:tr w:rsidR="008A5550" w:rsidRPr="00CE7A82" w:rsidTr="003D28C1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40" style="position:absolute;left:0;text-align:left;margin-left:-.25pt;margin-top:.55pt;width:12.75pt;height:1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ws6w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 xml:space="preserve">  Ambedue i genitori 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41" style="position:absolute;left:0;text-align:left;margin-left:-.25pt;margin-top:.55pt;width:12.75pt;height:1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Fratello/i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42" style="position:absolute;left:0;text-align:left;margin-left:-.25pt;margin-top:.55pt;width:12.75pt;height:15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sk7A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Cs/>
                <w:sz w:val="28"/>
              </w:rPr>
              <w:t xml:space="preserve"> 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>Nuora/genero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43" style="position:absolute;left:0;text-align:left;margin-left:-.25pt;margin-top:.55pt;width:12.75pt;height:1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 xml:space="preserve">Nessuno </w:t>
            </w:r>
          </w:p>
        </w:tc>
      </w:tr>
      <w:tr w:rsidR="008A5550" w:rsidRPr="00CE7A82" w:rsidTr="003D28C1">
        <w:trPr>
          <w:trHeight w:val="479"/>
        </w:trPr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44" style="position:absolute;left:0;text-align:left;margin-left:-.25pt;margin-top:.2pt;width:12.75pt;height:15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aV6wEAAOg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      </w:t>
            </w:r>
            <w:r w:rsidRPr="0057108F">
              <w:rPr>
                <w:rFonts w:ascii="Calibri" w:hAnsi="Calibri" w:cs="Calibri"/>
                <w:bCs/>
                <w:sz w:val="22"/>
                <w:szCs w:val="18"/>
              </w:rPr>
              <w:t xml:space="preserve">Altro specificare: </w:t>
            </w:r>
          </w:p>
        </w:tc>
        <w:tc>
          <w:tcPr>
            <w:tcW w:w="73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  <w:b/>
                <w:sz w:val="28"/>
              </w:rPr>
            </w:pPr>
          </w:p>
        </w:tc>
      </w:tr>
    </w:tbl>
    <w:p w:rsidR="008A5550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8A5550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8A5550" w:rsidRPr="0057108F" w:rsidRDefault="008A5550" w:rsidP="000E1DE6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638"/>
      </w:tblGrid>
      <w:tr w:rsidR="008A5550" w:rsidRPr="00CE7A82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C33177" w:rsidRDefault="008A5550" w:rsidP="003D28C1">
            <w:pPr>
              <w:pStyle w:val="Standard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noProof/>
                <w:lang w:eastAsia="it-IT" w:bidi="ar-SA"/>
              </w:rPr>
              <w:pict>
                <v:rect id="_x0000_s1045" style="position:absolute;left:0;text-align:left;margin-left:366.5pt;margin-top:3.35pt;width:10.5pt;height:11.2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it-IT" w:bidi="ar-SA"/>
              </w:rPr>
              <w:pict>
                <v:rect id="_x0000_s1046" style="position:absolute;left:0;text-align:left;margin-left:319.9pt;margin-top:1.75pt;width:10.5pt;height:11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" strokeweight=".35281mm">
                  <v:textbox>
                    <w:txbxContent>
                      <w:p w:rsidR="008A5550" w:rsidRDefault="008A5550" w:rsidP="000E1DE6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</w:pict>
            </w:r>
            <w:r w:rsidRPr="0057108F">
              <w:rPr>
                <w:rFonts w:ascii="Calibri" w:hAnsi="Calibri" w:cs="Calibri"/>
                <w:b/>
                <w:sz w:val="28"/>
              </w:rPr>
              <w:t xml:space="preserve">Presenza di un amministratore di sostegno/tutore               SI            NO </w:t>
            </w:r>
          </w:p>
        </w:tc>
      </w:tr>
    </w:tbl>
    <w:p w:rsidR="008A5550" w:rsidRPr="0057108F" w:rsidRDefault="008A5550" w:rsidP="00C33177">
      <w:pPr>
        <w:pStyle w:val="Standard"/>
        <w:jc w:val="both"/>
        <w:rPr>
          <w:rFonts w:cs="Calibri"/>
        </w:rPr>
      </w:pPr>
      <w:r w:rsidRPr="0057108F">
        <w:rPr>
          <w:rFonts w:ascii="Calibri" w:hAnsi="Calibri" w:cs="Calibri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2028"/>
        <w:gridCol w:w="3210"/>
      </w:tblGrid>
      <w:tr w:rsidR="008A5550" w:rsidRPr="00CE7A82" w:rsidTr="00CE7A82">
        <w:tc>
          <w:tcPr>
            <w:tcW w:w="4390" w:type="dxa"/>
          </w:tcPr>
          <w:p w:rsidR="008A5550" w:rsidRPr="00CE7A82" w:rsidRDefault="008A5550" w:rsidP="00CE7A82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CE7A82">
              <w:rPr>
                <w:rFonts w:ascii="Calibri" w:hAnsi="Calibri" w:cs="Calibri"/>
                <w:b/>
                <w:bCs/>
              </w:rPr>
              <w:t>INVALIDITA’</w:t>
            </w:r>
          </w:p>
        </w:tc>
        <w:tc>
          <w:tcPr>
            <w:tcW w:w="2028" w:type="dxa"/>
          </w:tcPr>
          <w:p w:rsidR="008A5550" w:rsidRPr="00CE7A82" w:rsidRDefault="008A5550" w:rsidP="00CE7A82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CE7A82">
              <w:rPr>
                <w:rFonts w:ascii="Calibri" w:hAnsi="Calibri" w:cs="Calibri"/>
                <w:b/>
                <w:bCs/>
              </w:rPr>
              <w:t>RICONOSCIUTA IN DATA</w:t>
            </w: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CE7A82">
              <w:rPr>
                <w:rFonts w:ascii="Calibri" w:hAnsi="Calibri" w:cs="Calibri"/>
                <w:b/>
                <w:bCs/>
              </w:rPr>
              <w:t>REVISIONE IN DATA</w:t>
            </w:r>
          </w:p>
        </w:tc>
      </w:tr>
      <w:tr w:rsidR="008A5550" w:rsidRPr="00CE7A82" w:rsidTr="00CE7A82">
        <w:trPr>
          <w:trHeight w:val="1252"/>
        </w:trPr>
        <w:tc>
          <w:tcPr>
            <w:tcW w:w="439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47" style="position:absolute;left:0;text-align:left;margin-left:-.1pt;margin-top:3.65pt;width:5.95pt;height:8.25pt;z-index:251665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" strokeweight=".35281mm">
                  <v:textbox>
                    <w:txbxContent>
                      <w:p w:rsidR="008A5550" w:rsidRDefault="008A5550" w:rsidP="00DF0780">
                        <w:pPr>
                          <w:jc w:val="center"/>
                        </w:pPr>
                      </w:p>
                      <w:p w:rsidR="008A5550" w:rsidRDefault="008A5550" w:rsidP="00DF0780">
                        <w:pPr>
                          <w:jc w:val="center"/>
                        </w:pPr>
                      </w:p>
                      <w:p w:rsidR="008A5550" w:rsidRDefault="008A5550" w:rsidP="00DF0780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  <w:p w:rsidR="008A5550" w:rsidRDefault="008A5550" w:rsidP="00DF0780">
                        <w:pPr>
                          <w:jc w:val="center"/>
                        </w:pPr>
                        <w:r>
                          <w:t>++ù</w:t>
                        </w:r>
                      </w:p>
                      <w:p w:rsidR="008A5550" w:rsidRDefault="008A5550" w:rsidP="00DF078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CE7A82">
              <w:rPr>
                <w:rFonts w:ascii="Calibri" w:hAnsi="Calibri" w:cs="Calibri"/>
              </w:rPr>
              <w:t xml:space="preserve">    Diritto all’indennità di accompagnamento ai sensi della L. 18/90 e successive modifiche previste dalla L. 508/88</w:t>
            </w:r>
          </w:p>
        </w:tc>
        <w:tc>
          <w:tcPr>
            <w:tcW w:w="2028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CE7A82">
        <w:trPr>
          <w:trHeight w:val="929"/>
        </w:trPr>
        <w:tc>
          <w:tcPr>
            <w:tcW w:w="439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it-IT" w:bidi="ar-SA"/>
              </w:rPr>
              <w:pict>
                <v:rect id="_x0000_s1048" style="position:absolute;left:0;text-align:left;margin-left:1.5pt;margin-top:5.2pt;width:5.95pt;height:8.25pt;z-index:251666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" strokeweight=".35281mm">
                  <v:textbox>
                    <w:txbxContent>
                      <w:p w:rsidR="008A5550" w:rsidRDefault="008A5550" w:rsidP="00DF0780">
                        <w:pPr>
                          <w:jc w:val="center"/>
                        </w:pPr>
                      </w:p>
                      <w:p w:rsidR="008A5550" w:rsidRDefault="008A5550" w:rsidP="00DF0780">
                        <w:pPr>
                          <w:jc w:val="center"/>
                        </w:pPr>
                      </w:p>
                      <w:p w:rsidR="008A5550" w:rsidRDefault="008A5550" w:rsidP="00DF0780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  <w:p w:rsidR="008A5550" w:rsidRDefault="008A5550" w:rsidP="00DF0780">
                        <w:pPr>
                          <w:jc w:val="center"/>
                        </w:pPr>
                        <w:r>
                          <w:t>++ù</w:t>
                        </w:r>
                      </w:p>
                      <w:p w:rsidR="008A5550" w:rsidRDefault="008A5550" w:rsidP="00DF078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CE7A82">
              <w:rPr>
                <w:rFonts w:ascii="Calibri" w:hAnsi="Calibri" w:cs="Calibri"/>
              </w:rPr>
              <w:t xml:space="preserve">     Disabile grave ai sensi dell’art. 3 comma 3 della L. 104/1992 (INPS)</w:t>
            </w:r>
          </w:p>
        </w:tc>
        <w:tc>
          <w:tcPr>
            <w:tcW w:w="2028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</w:tbl>
    <w:p w:rsidR="008A5550" w:rsidRPr="0057108F" w:rsidRDefault="008A5550" w:rsidP="000E1DE6">
      <w:pPr>
        <w:pStyle w:val="Standard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8A5550" w:rsidRPr="0057108F" w:rsidRDefault="008A5550" w:rsidP="000E1DE6">
      <w:pPr>
        <w:pStyle w:val="TableContents"/>
        <w:jc w:val="both"/>
        <w:rPr>
          <w:rFonts w:ascii="Calibri" w:hAnsi="Calibri" w:cs="Calibri"/>
        </w:rPr>
      </w:pPr>
    </w:p>
    <w:p w:rsidR="008A5550" w:rsidRDefault="008A5550" w:rsidP="0057108F">
      <w:pPr>
        <w:pStyle w:val="TableContents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57108F">
        <w:rPr>
          <w:rFonts w:ascii="Calibri" w:hAnsi="Calibri" w:cs="Calibri"/>
          <w:b/>
          <w:bCs/>
          <w:color w:val="000000"/>
        </w:rPr>
        <w:t>VALORE ISEE IN CORSO DI VALIDITA’</w:t>
      </w:r>
      <w:r>
        <w:rPr>
          <w:rFonts w:ascii="Calibri" w:hAnsi="Calibri" w:cs="Calibri"/>
          <w:b/>
          <w:bCs/>
          <w:color w:val="000000"/>
        </w:rPr>
        <w:t xml:space="preserve"> ………………………………………………….</w:t>
      </w:r>
    </w:p>
    <w:p w:rsidR="008A5550" w:rsidRPr="0057108F" w:rsidRDefault="008A5550" w:rsidP="0057108F">
      <w:pPr>
        <w:pStyle w:val="TableContents"/>
        <w:spacing w:line="360" w:lineRule="auto"/>
        <w:jc w:val="both"/>
        <w:rPr>
          <w:rFonts w:ascii="Calibri" w:hAnsi="Calibri" w:cs="Calibri"/>
        </w:rPr>
      </w:pPr>
    </w:p>
    <w:p w:rsidR="008A5550" w:rsidRDefault="008A5550" w:rsidP="0057108F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8A5550" w:rsidRPr="0057108F" w:rsidRDefault="008A5550" w:rsidP="000E1DE6">
      <w:pPr>
        <w:rPr>
          <w:rFonts w:cs="Calibri"/>
          <w:vanish/>
        </w:rPr>
      </w:pPr>
    </w:p>
    <w:p w:rsidR="008A5550" w:rsidRPr="00544B47" w:rsidRDefault="008A5550" w:rsidP="00544B47">
      <w:pPr>
        <w:rPr>
          <w:rFonts w:cs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638"/>
      </w:tblGrid>
      <w:tr w:rsidR="008A5550" w:rsidRPr="00CE7A82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center"/>
              <w:rPr>
                <w:rFonts w:ascii="Calibri" w:hAnsi="Calibri" w:cs="Calibri"/>
                <w:b/>
                <w:sz w:val="28"/>
              </w:rPr>
            </w:pPr>
            <w:r w:rsidRPr="0057108F">
              <w:rPr>
                <w:rFonts w:ascii="Calibri" w:hAnsi="Calibri" w:cs="Calibri"/>
                <w:b/>
                <w:sz w:val="28"/>
              </w:rPr>
              <w:t>PROGETTO INDIVIDUALE (PI)</w:t>
            </w:r>
          </w:p>
        </w:tc>
      </w:tr>
    </w:tbl>
    <w:p w:rsidR="008A5550" w:rsidRPr="0057108F" w:rsidRDefault="008A5550" w:rsidP="000E1DE6">
      <w:pPr>
        <w:rPr>
          <w:rFonts w:cs="Calibri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82"/>
        <w:gridCol w:w="994"/>
        <w:gridCol w:w="3177"/>
        <w:gridCol w:w="3178"/>
        <w:gridCol w:w="17"/>
        <w:gridCol w:w="97"/>
      </w:tblGrid>
      <w:tr w:rsidR="008A5550" w:rsidRPr="00CE7A82" w:rsidTr="003D28C1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7108F">
              <w:rPr>
                <w:rFonts w:ascii="Calibri" w:eastAsia="Times New Roman" w:hAnsi="Calibri" w:cs="Calibri"/>
                <w:sz w:val="22"/>
                <w:szCs w:val="22"/>
              </w:rPr>
              <w:t>Data redazione PI:</w:t>
            </w:r>
          </w:p>
        </w:tc>
        <w:tc>
          <w:tcPr>
            <w:tcW w:w="74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CE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8" w:type="dxa"/>
        </w:trPr>
        <w:tc>
          <w:tcPr>
            <w:tcW w:w="9645" w:type="dxa"/>
            <w:gridSpan w:val="5"/>
          </w:tcPr>
          <w:p w:rsidR="008A5550" w:rsidRPr="00CE7A82" w:rsidRDefault="008A5550" w:rsidP="00C33177">
            <w:pPr>
              <w:rPr>
                <w:rFonts w:cs="Calibri"/>
                <w:sz w:val="10"/>
                <w:szCs w:val="10"/>
              </w:rPr>
            </w:pPr>
          </w:p>
        </w:tc>
      </w:tr>
      <w:tr w:rsidR="008A5550" w:rsidRPr="00CE7A82" w:rsidTr="00CE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15" w:type="dxa"/>
        </w:trPr>
        <w:tc>
          <w:tcPr>
            <w:tcW w:w="3209" w:type="dxa"/>
            <w:gridSpan w:val="2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hAnsi="Calibri" w:cs="Calibri"/>
              </w:rPr>
              <w:t xml:space="preserve">AREA DI INTERVENTO </w:t>
            </w:r>
          </w:p>
        </w:tc>
        <w:tc>
          <w:tcPr>
            <w:tcW w:w="3209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eastAsia="Arial Unicode MS" w:hAnsi="Calibri" w:cs="Calibri"/>
                <w:bCs/>
                <w:sz w:val="20"/>
                <w:szCs w:val="20"/>
              </w:rPr>
              <w:t>DESCRIVERE IN MODO DETTAGLIATO ANCHE IN TERMINI DI QUALITA' DI VITA DELLA PERSONA E DEL SUO NUCLEO FAMILIARE E INTERVENTI PREVISTI</w:t>
            </w: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hAnsi="Calibri" w:cs="Calibri"/>
              </w:rPr>
              <w:t xml:space="preserve">IPOTESI DI COSTO </w:t>
            </w:r>
          </w:p>
        </w:tc>
      </w:tr>
      <w:tr w:rsidR="008A5550" w:rsidRPr="00CE7A82" w:rsidTr="00CE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15" w:type="dxa"/>
        </w:trPr>
        <w:tc>
          <w:tcPr>
            <w:tcW w:w="3209" w:type="dxa"/>
            <w:gridSpan w:val="2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hAnsi="Calibri" w:cs="Calibri"/>
              </w:rPr>
              <w:t xml:space="preserve">ASSISTENTE PERSONALE </w:t>
            </w:r>
          </w:p>
        </w:tc>
        <w:tc>
          <w:tcPr>
            <w:tcW w:w="3209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CE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15" w:type="dxa"/>
        </w:trPr>
        <w:tc>
          <w:tcPr>
            <w:tcW w:w="3209" w:type="dxa"/>
            <w:gridSpan w:val="2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hAnsi="Calibri" w:cs="Calibri"/>
              </w:rPr>
              <w:t xml:space="preserve">INCLUSIONE SOCIALE E RELAZIONALE </w:t>
            </w:r>
          </w:p>
        </w:tc>
        <w:tc>
          <w:tcPr>
            <w:tcW w:w="3209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CE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15" w:type="dxa"/>
        </w:trPr>
        <w:tc>
          <w:tcPr>
            <w:tcW w:w="3209" w:type="dxa"/>
            <w:gridSpan w:val="2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hAnsi="Calibri" w:cs="Calibri"/>
              </w:rPr>
              <w:t xml:space="preserve">ABITARE IN AUTONOMIA </w:t>
            </w:r>
          </w:p>
        </w:tc>
        <w:tc>
          <w:tcPr>
            <w:tcW w:w="3209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CE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15" w:type="dxa"/>
        </w:trPr>
        <w:tc>
          <w:tcPr>
            <w:tcW w:w="3209" w:type="dxa"/>
            <w:gridSpan w:val="2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hAnsi="Calibri" w:cs="Calibri"/>
              </w:rPr>
              <w:t xml:space="preserve">TRASPORTO SOCIALE </w:t>
            </w:r>
          </w:p>
        </w:tc>
        <w:tc>
          <w:tcPr>
            <w:tcW w:w="3209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CE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15" w:type="dxa"/>
        </w:trPr>
        <w:tc>
          <w:tcPr>
            <w:tcW w:w="3209" w:type="dxa"/>
            <w:gridSpan w:val="2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hAnsi="Calibri" w:cs="Calibri"/>
              </w:rPr>
              <w:t xml:space="preserve">AZIONE DOMOTICA </w:t>
            </w:r>
          </w:p>
        </w:tc>
        <w:tc>
          <w:tcPr>
            <w:tcW w:w="3209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8A5550" w:rsidRPr="00CE7A82" w:rsidTr="00CE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15" w:type="dxa"/>
        </w:trPr>
        <w:tc>
          <w:tcPr>
            <w:tcW w:w="3209" w:type="dxa"/>
            <w:gridSpan w:val="2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  <w:r w:rsidRPr="00CE7A82">
              <w:rPr>
                <w:rFonts w:ascii="Calibri" w:hAnsi="Calibri" w:cs="Calibri"/>
              </w:rPr>
              <w:t>TOTALE</w:t>
            </w:r>
          </w:p>
        </w:tc>
        <w:tc>
          <w:tcPr>
            <w:tcW w:w="3209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:rsidR="008A5550" w:rsidRPr="00CE7A82" w:rsidRDefault="008A5550" w:rsidP="00CE7A82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</w:tbl>
    <w:p w:rsidR="008A5550" w:rsidRPr="00DD1FAB" w:rsidRDefault="008A5550" w:rsidP="000E1DE6">
      <w:pPr>
        <w:pStyle w:val="Standard"/>
        <w:jc w:val="both"/>
        <w:rPr>
          <w:rFonts w:ascii="Calibri" w:hAnsi="Calibri" w:cs="Calibri"/>
        </w:rPr>
      </w:pPr>
      <w:r w:rsidRPr="0057108F">
        <w:rPr>
          <w:rFonts w:ascii="Calibri" w:hAnsi="Calibri" w:cs="Calibri"/>
        </w:rPr>
        <w:t xml:space="preserve">                            </w:t>
      </w:r>
    </w:p>
    <w:p w:rsidR="008A5550" w:rsidRPr="00C85A64" w:rsidRDefault="008A5550" w:rsidP="000E1DE6">
      <w:pPr>
        <w:pStyle w:val="Standard"/>
        <w:jc w:val="both"/>
        <w:rPr>
          <w:rFonts w:ascii="Calibri" w:hAnsi="Calibri" w:cs="Calibri"/>
          <w:b/>
          <w:bCs/>
        </w:rPr>
      </w:pPr>
      <w:r w:rsidRPr="0057108F">
        <w:rPr>
          <w:rFonts w:ascii="Calibri" w:hAnsi="Calibri" w:cs="Calibri"/>
          <w:b/>
          <w:bCs/>
        </w:rPr>
        <w:t xml:space="preserve">            </w:t>
      </w:r>
    </w:p>
    <w:p w:rsidR="008A5550" w:rsidRPr="0057108F" w:rsidRDefault="008A5550" w:rsidP="000E1DE6">
      <w:pPr>
        <w:pStyle w:val="Standard"/>
        <w:jc w:val="both"/>
        <w:rPr>
          <w:rFonts w:ascii="Calibri" w:hAnsi="Calibri" w:cs="Calibri"/>
        </w:rPr>
      </w:pPr>
    </w:p>
    <w:tbl>
      <w:tblPr>
        <w:tblW w:w="9734" w:type="dxa"/>
        <w:tblInd w:w="5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85"/>
        <w:gridCol w:w="3398"/>
        <w:gridCol w:w="1561"/>
        <w:gridCol w:w="3490"/>
      </w:tblGrid>
      <w:tr w:rsidR="008A5550" w:rsidRPr="00CE7A82" w:rsidTr="003D28C1">
        <w:trPr>
          <w:trHeight w:val="344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jc w:val="center"/>
              <w:rPr>
                <w:rFonts w:ascii="Calibri" w:hAnsi="Calibri" w:cs="Calibri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</w:rPr>
              <w:t>CASE MANAGER DEL PROGETTO</w:t>
            </w:r>
          </w:p>
        </w:tc>
      </w:tr>
      <w:tr w:rsidR="008A5550" w:rsidRPr="00CE7A82" w:rsidTr="003D28C1">
        <w:trPr>
          <w:trHeight w:val="440"/>
        </w:trPr>
        <w:tc>
          <w:tcPr>
            <w:tcW w:w="128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NOME       </w:t>
            </w:r>
          </w:p>
        </w:tc>
        <w:tc>
          <w:tcPr>
            <w:tcW w:w="33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snapToGrid w:val="0"/>
              <w:spacing w:line="360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490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            </w:t>
            </w:r>
          </w:p>
        </w:tc>
      </w:tr>
      <w:tr w:rsidR="008A5550" w:rsidRPr="00CE7A82" w:rsidTr="003D28C1">
        <w:trPr>
          <w:trHeight w:val="459"/>
        </w:trPr>
        <w:tc>
          <w:tcPr>
            <w:tcW w:w="128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33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snapToGrid w:val="0"/>
              <w:spacing w:line="360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90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</w:tr>
      <w:tr w:rsidR="008A5550" w:rsidRPr="00CE7A82" w:rsidTr="003D28C1">
        <w:trPr>
          <w:trHeight w:val="580"/>
        </w:trPr>
        <w:tc>
          <w:tcPr>
            <w:tcW w:w="46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rPr>
                <w:rFonts w:ascii="Calibri" w:hAnsi="Calibri" w:cs="Calibri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Ente di Appartenenza (ASST/COMUNE) specificare</w:t>
            </w:r>
          </w:p>
        </w:tc>
        <w:tc>
          <w:tcPr>
            <w:tcW w:w="50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snapToGrid w:val="0"/>
              <w:spacing w:line="360" w:lineRule="auto"/>
              <w:jc w:val="right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8A5550" w:rsidRPr="0057108F" w:rsidRDefault="008A5550" w:rsidP="0057108F">
      <w:pPr>
        <w:pStyle w:val="Standard"/>
        <w:snapToGrid w:val="0"/>
        <w:ind w:left="-14" w:right="14"/>
        <w:jc w:val="center"/>
        <w:rPr>
          <w:rFonts w:ascii="Calibri" w:eastAsia="Times New Roman" w:hAnsi="Calibri" w:cs="Calibri"/>
          <w:b/>
          <w:bCs/>
          <w:sz w:val="16"/>
          <w:szCs w:val="16"/>
        </w:rPr>
      </w:pPr>
      <w:r w:rsidRPr="0057108F">
        <w:rPr>
          <w:rFonts w:ascii="Calibri" w:eastAsia="Times New Roman" w:hAnsi="Calibri"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:rsidR="008A5550" w:rsidRPr="0057108F" w:rsidRDefault="008A5550" w:rsidP="0057108F">
      <w:pPr>
        <w:pStyle w:val="Standard"/>
        <w:snapToGrid w:val="0"/>
        <w:spacing w:after="120"/>
        <w:ind w:left="-14" w:right="14"/>
        <w:jc w:val="center"/>
        <w:rPr>
          <w:rFonts w:ascii="Calibri" w:eastAsia="Arial Unicode MS" w:hAnsi="Calibri" w:cs="Calibri"/>
          <w:b/>
          <w:bCs/>
          <w:color w:val="000000"/>
        </w:rPr>
      </w:pPr>
      <w:r w:rsidRPr="0057108F">
        <w:rPr>
          <w:rFonts w:ascii="Calibri" w:eastAsia="Arial Unicode MS" w:hAnsi="Calibri" w:cs="Calibri"/>
          <w:b/>
          <w:bCs/>
          <w:color w:val="000000"/>
        </w:rPr>
        <w:t>Firma degli Operatori Referenti di Comune e ASST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819"/>
        <w:gridCol w:w="4819"/>
      </w:tblGrid>
      <w:tr w:rsidR="008A5550" w:rsidRPr="00CE7A82" w:rsidTr="003D28C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08F">
              <w:rPr>
                <w:rFonts w:ascii="Calibri" w:eastAsia="Arial Unicode MS" w:hAnsi="Calibri" w:cs="Calibri"/>
                <w:sz w:val="22"/>
                <w:szCs w:val="22"/>
              </w:rPr>
              <w:t>Firma Case Management Comune</w:t>
            </w:r>
          </w:p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Default="008A5550" w:rsidP="003D28C1">
            <w:pPr>
              <w:pStyle w:val="Standard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08F">
              <w:rPr>
                <w:rFonts w:ascii="Calibri" w:eastAsia="Arial Unicode MS" w:hAnsi="Calibri" w:cs="Calibri"/>
                <w:sz w:val="22"/>
                <w:szCs w:val="22"/>
              </w:rPr>
              <w:t>Firma Operatore Referente ASST</w:t>
            </w:r>
          </w:p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rPr>
                <w:rFonts w:ascii="Calibri" w:hAnsi="Calibri" w:cs="Calibri"/>
              </w:rPr>
            </w:pPr>
          </w:p>
        </w:tc>
      </w:tr>
    </w:tbl>
    <w:p w:rsidR="008A5550" w:rsidRDefault="008A5550" w:rsidP="000E1DE6">
      <w:pPr>
        <w:pStyle w:val="NormalWeb"/>
        <w:widowControl w:val="0"/>
        <w:snapToGrid w:val="0"/>
        <w:spacing w:before="120" w:after="120"/>
        <w:ind w:right="-427"/>
        <w:rPr>
          <w:rFonts w:ascii="Calibri" w:eastAsia="Microsoft YaHei" w:hAnsi="Calibri" w:cs="Calibri"/>
          <w:b/>
          <w:bCs/>
          <w:smallCaps/>
          <w:color w:val="000000"/>
          <w:sz w:val="22"/>
          <w:szCs w:val="22"/>
        </w:rPr>
      </w:pPr>
    </w:p>
    <w:p w:rsidR="008A5550" w:rsidRDefault="008A5550" w:rsidP="000E1DE6">
      <w:pPr>
        <w:pStyle w:val="NormalWeb"/>
        <w:widowControl w:val="0"/>
        <w:snapToGrid w:val="0"/>
        <w:spacing w:before="120" w:after="120"/>
        <w:ind w:right="-427"/>
        <w:rPr>
          <w:rFonts w:ascii="Calibri" w:eastAsia="Microsoft YaHei" w:hAnsi="Calibri" w:cs="Calibri"/>
          <w:b/>
          <w:bCs/>
          <w:smallCaps/>
          <w:color w:val="000000"/>
          <w:sz w:val="22"/>
          <w:szCs w:val="22"/>
        </w:rPr>
      </w:pPr>
    </w:p>
    <w:p w:rsidR="008A5550" w:rsidRDefault="008A5550" w:rsidP="000E1DE6">
      <w:pPr>
        <w:pStyle w:val="NormalWeb"/>
        <w:widowControl w:val="0"/>
        <w:snapToGrid w:val="0"/>
        <w:spacing w:before="120" w:after="120"/>
        <w:ind w:right="-427"/>
        <w:rPr>
          <w:rFonts w:ascii="Calibri" w:eastAsia="Microsoft YaHei" w:hAnsi="Calibri" w:cs="Calibri"/>
          <w:b/>
          <w:bCs/>
          <w:smallCaps/>
          <w:color w:val="000000"/>
          <w:sz w:val="22"/>
          <w:szCs w:val="22"/>
        </w:rPr>
      </w:pPr>
    </w:p>
    <w:p w:rsidR="008A5550" w:rsidRDefault="008A5550" w:rsidP="000E1DE6">
      <w:pPr>
        <w:pStyle w:val="NormalWeb"/>
        <w:widowControl w:val="0"/>
        <w:snapToGrid w:val="0"/>
        <w:spacing w:before="120" w:after="120"/>
        <w:ind w:right="-427"/>
        <w:rPr>
          <w:rFonts w:ascii="Calibri" w:eastAsia="Microsoft YaHei" w:hAnsi="Calibri" w:cs="Calibri"/>
          <w:b/>
          <w:bCs/>
          <w:smallCaps/>
          <w:color w:val="000000"/>
          <w:sz w:val="22"/>
          <w:szCs w:val="22"/>
        </w:rPr>
      </w:pPr>
    </w:p>
    <w:p w:rsidR="008A5550" w:rsidRDefault="008A5550" w:rsidP="000E1DE6">
      <w:pPr>
        <w:pStyle w:val="NormalWeb"/>
        <w:widowControl w:val="0"/>
        <w:snapToGrid w:val="0"/>
        <w:spacing w:before="120" w:after="120"/>
        <w:ind w:right="-427"/>
        <w:rPr>
          <w:rFonts w:ascii="Calibri" w:eastAsia="Microsoft YaHei" w:hAnsi="Calibri" w:cs="Calibri"/>
          <w:b/>
          <w:bCs/>
          <w:smallCaps/>
          <w:color w:val="000000"/>
          <w:sz w:val="22"/>
          <w:szCs w:val="22"/>
        </w:rPr>
      </w:pPr>
    </w:p>
    <w:p w:rsidR="008A5550" w:rsidRPr="0057108F" w:rsidRDefault="008A5550" w:rsidP="000E1DE6">
      <w:pPr>
        <w:pStyle w:val="NormalWeb"/>
        <w:widowControl w:val="0"/>
        <w:snapToGrid w:val="0"/>
        <w:spacing w:before="120" w:after="120"/>
        <w:ind w:right="-427"/>
        <w:rPr>
          <w:rFonts w:ascii="Calibri" w:eastAsia="Microsoft YaHei" w:hAnsi="Calibri" w:cs="Calibri"/>
          <w:b/>
          <w:bCs/>
          <w:smallCaps/>
          <w:color w:val="000000"/>
          <w:sz w:val="22"/>
          <w:szCs w:val="22"/>
        </w:rPr>
      </w:pPr>
    </w:p>
    <w:p w:rsidR="008A5550" w:rsidRPr="0057108F" w:rsidRDefault="008A5550" w:rsidP="00D7632D">
      <w:pPr>
        <w:pStyle w:val="NormalWeb"/>
        <w:widowControl w:val="0"/>
        <w:snapToGrid w:val="0"/>
        <w:spacing w:before="120" w:after="120"/>
        <w:ind w:right="-427"/>
        <w:jc w:val="center"/>
        <w:rPr>
          <w:rFonts w:ascii="Calibri" w:eastAsia="Microsoft YaHei" w:hAnsi="Calibri" w:cs="Calibri"/>
          <w:b/>
          <w:bCs/>
          <w:smallCaps/>
          <w:color w:val="000000"/>
          <w:sz w:val="22"/>
          <w:szCs w:val="22"/>
        </w:rPr>
      </w:pPr>
      <w:r w:rsidRPr="0057108F">
        <w:rPr>
          <w:rFonts w:ascii="Calibri" w:eastAsia="Microsoft YaHei" w:hAnsi="Calibri" w:cs="Calibri"/>
          <w:b/>
          <w:bCs/>
          <w:smallCaps/>
          <w:color w:val="000000"/>
          <w:sz w:val="22"/>
          <w:szCs w:val="22"/>
        </w:rPr>
        <w:t>SOTTOSCRITTORE PROGETTO INDIVIDUALE (UTENTE/FAMILIARE)</w:t>
      </w:r>
    </w:p>
    <w:p w:rsidR="008A5550" w:rsidRPr="0057108F" w:rsidRDefault="008A5550" w:rsidP="000E1DE6">
      <w:pPr>
        <w:pStyle w:val="NormalWeb"/>
        <w:widowControl w:val="0"/>
        <w:snapToGrid w:val="0"/>
        <w:spacing w:before="120" w:after="120"/>
        <w:ind w:right="13"/>
        <w:jc w:val="center"/>
        <w:rPr>
          <w:rFonts w:ascii="Calibri" w:eastAsia="Arial Unicode MS" w:hAnsi="Calibri" w:cs="Calibri"/>
          <w:b/>
          <w:bCs/>
          <w:i/>
          <w:iCs/>
          <w:color w:val="000000"/>
          <w:sz w:val="16"/>
          <w:szCs w:val="16"/>
        </w:rPr>
      </w:pPr>
      <w:r w:rsidRPr="0057108F">
        <w:rPr>
          <w:rFonts w:ascii="Calibri" w:eastAsia="Arial Unicode MS" w:hAnsi="Calibri" w:cs="Calibri"/>
          <w:b/>
          <w:bCs/>
          <w:i/>
          <w:iCs/>
          <w:color w:val="000000"/>
          <w:sz w:val="16"/>
          <w:szCs w:val="16"/>
        </w:rPr>
        <w:t>CONDIVIDO E CONCORDO QUANTO PREVISTO NEL PROGETTO INDIVIDUALE (P.I.) PROPOSTOMI DA: EQUIPE VALUTAZIONE MULTIDIMENSIONALE TERRITORIALE/EOH/COMUNE.</w:t>
      </w:r>
    </w:p>
    <w:p w:rsidR="008A5550" w:rsidRPr="0057108F" w:rsidRDefault="008A5550" w:rsidP="000E1DE6">
      <w:pPr>
        <w:pStyle w:val="NormalWeb"/>
        <w:widowControl w:val="0"/>
        <w:snapToGrid w:val="0"/>
        <w:spacing w:before="120" w:after="120"/>
        <w:ind w:right="13"/>
        <w:jc w:val="both"/>
        <w:rPr>
          <w:rFonts w:ascii="Calibri" w:hAnsi="Calibri" w:cs="Calibri"/>
        </w:rPr>
      </w:pPr>
      <w:r w:rsidRPr="0057108F">
        <w:rPr>
          <w:rFonts w:ascii="Calibri" w:eastAsia="Arial Unicode MS" w:hAnsi="Calibri" w:cs="Calibri"/>
          <w:b/>
          <w:bCs/>
          <w:i/>
          <w:iCs/>
          <w:color w:val="000000"/>
          <w:sz w:val="16"/>
          <w:szCs w:val="16"/>
        </w:rPr>
        <w:t>SONO INOLTRE CONSAPEVOLE CHE LA FRUIZIONE DEI BENEFICI PREVISTI DALLA MISURA B2 DI CUI ALLA D.G.R. 5791/2021 E' SUBORDINATA: A) AL POSIZIONAMENTO UTILE DEL BENEFICIARIO NELLA GRADUATORIA CHE VERRA' COSTITUITA DAL COMUNE DI RESIDENZA E/O UFFICIO DI PIANO DELL’AMBITO DISTRETTUALE, SECONDO I CRITERI E LE PRIORITA' FISSATE DALLA D.G.R. 5791/2021; B) ALLA VERIFICA DELL'EFFETTIVA DISPONIBILITA' DELLE RISORSE NECESSARIE ALL'EROGAZIONE DEI BENEFICI.</w:t>
      </w:r>
    </w:p>
    <w:p w:rsidR="008A5550" w:rsidRPr="0057108F" w:rsidRDefault="008A5550" w:rsidP="000E1DE6">
      <w:pPr>
        <w:pStyle w:val="NormalWeb"/>
        <w:widowControl w:val="0"/>
        <w:snapToGrid w:val="0"/>
        <w:spacing w:before="120" w:after="120"/>
        <w:ind w:right="13"/>
        <w:jc w:val="both"/>
        <w:rPr>
          <w:rFonts w:ascii="Calibri" w:eastAsia="Arial Unicode MS" w:hAnsi="Calibri" w:cs="Calibri"/>
          <w:b/>
          <w:bCs/>
          <w:color w:val="000000"/>
          <w:sz w:val="18"/>
          <w:szCs w:val="18"/>
        </w:rPr>
      </w:pPr>
      <w:r w:rsidRPr="0057108F">
        <w:rPr>
          <w:rFonts w:ascii="Calibri" w:eastAsia="Arial Unicode MS" w:hAnsi="Calibri" w:cs="Calibri"/>
          <w:b/>
          <w:bCs/>
          <w:color w:val="000000"/>
          <w:sz w:val="18"/>
          <w:szCs w:val="18"/>
        </w:rPr>
        <w:t xml:space="preserve">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435"/>
        <w:gridCol w:w="3384"/>
        <w:gridCol w:w="1103"/>
        <w:gridCol w:w="3716"/>
      </w:tblGrid>
      <w:tr w:rsidR="008A5550" w:rsidRPr="00CE7A82" w:rsidTr="003D28C1">
        <w:tc>
          <w:tcPr>
            <w:tcW w:w="143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</w:rPr>
            </w:pPr>
            <w:r w:rsidRPr="0057108F">
              <w:rPr>
                <w:rFonts w:ascii="Calibri" w:eastAsia="Arial Unicode MS" w:hAnsi="Calibri" w:cs="Calibri"/>
              </w:rPr>
              <w:t>Luogo e Data</w:t>
            </w:r>
          </w:p>
        </w:tc>
        <w:tc>
          <w:tcPr>
            <w:tcW w:w="33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7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A5550" w:rsidRPr="00CE7A82" w:rsidTr="003D28C1">
        <w:tc>
          <w:tcPr>
            <w:tcW w:w="143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CE7A82" w:rsidRDefault="008A5550" w:rsidP="003D28C1">
            <w:pPr>
              <w:rPr>
                <w:rFonts w:cs="Calibri"/>
              </w:rPr>
            </w:pPr>
          </w:p>
        </w:tc>
        <w:tc>
          <w:tcPr>
            <w:tcW w:w="33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snapToGrid w:val="0"/>
              <w:jc w:val="both"/>
              <w:rPr>
                <w:rFonts w:ascii="Calibri" w:eastAsia="Arial Unicode MS" w:hAnsi="Calibri" w:cs="Calibri"/>
              </w:rPr>
            </w:pPr>
          </w:p>
        </w:tc>
        <w:tc>
          <w:tcPr>
            <w:tcW w:w="1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7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08F">
              <w:rPr>
                <w:rFonts w:ascii="Calibri" w:eastAsia="Arial Unicode MS" w:hAnsi="Calibri" w:cs="Calibri"/>
                <w:sz w:val="22"/>
                <w:szCs w:val="22"/>
              </w:rPr>
              <w:t>Firma del beneficiario o suo delegato*</w:t>
            </w:r>
          </w:p>
        </w:tc>
      </w:tr>
    </w:tbl>
    <w:p w:rsidR="008A5550" w:rsidRPr="0057108F" w:rsidRDefault="008A5550" w:rsidP="000E1DE6">
      <w:pPr>
        <w:pStyle w:val="NormalWeb"/>
        <w:widowControl w:val="0"/>
        <w:snapToGrid w:val="0"/>
        <w:spacing w:before="120" w:after="120"/>
        <w:ind w:right="13"/>
        <w:jc w:val="both"/>
        <w:rPr>
          <w:rFonts w:ascii="Calibri" w:eastAsia="Arial Unicode MS" w:hAnsi="Calibri" w:cs="Calibri"/>
          <w:b/>
          <w:bCs/>
          <w:color w:val="000000"/>
          <w:sz w:val="18"/>
          <w:szCs w:val="18"/>
        </w:rPr>
      </w:pPr>
      <w:r w:rsidRPr="0057108F">
        <w:rPr>
          <w:rFonts w:ascii="Calibri" w:eastAsia="Arial Unicode MS" w:hAnsi="Calibri" w:cs="Calibri"/>
          <w:b/>
          <w:bCs/>
          <w:color w:val="000000"/>
          <w:sz w:val="18"/>
          <w:szCs w:val="18"/>
        </w:rPr>
        <w:t xml:space="preserve">                   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734"/>
      </w:tblGrid>
      <w:tr w:rsidR="008A5550" w:rsidRPr="00CE7A82" w:rsidTr="003D28C1">
        <w:tc>
          <w:tcPr>
            <w:tcW w:w="9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eastAsia="Arial Unicode MS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*nota: se l’interessato non è sottoposto a misure di tutela (interdizione, inabilitazione, amministratore di sostegno) la firma di terza persona, anche familiare, è valida solo in presenza di un impedimento fisico dell’interessato nel rispetto del DPR 445/2000 art. 4. (allegare dichiarazione di impedimento alla sottoscrizione).</w:t>
            </w:r>
          </w:p>
        </w:tc>
      </w:tr>
    </w:tbl>
    <w:p w:rsidR="008A5550" w:rsidRPr="0057108F" w:rsidRDefault="008A5550" w:rsidP="000E1DE6">
      <w:pPr>
        <w:pStyle w:val="NormalWeb"/>
        <w:widowControl w:val="0"/>
        <w:snapToGrid w:val="0"/>
        <w:spacing w:before="120" w:after="120"/>
        <w:ind w:right="13"/>
        <w:jc w:val="both"/>
        <w:rPr>
          <w:rFonts w:ascii="Calibri" w:eastAsia="Arial Unicode MS" w:hAnsi="Calibri" w:cs="Calibri"/>
          <w:b/>
          <w:bCs/>
          <w:color w:val="000000"/>
          <w:sz w:val="18"/>
          <w:szCs w:val="18"/>
        </w:rPr>
      </w:pP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00"/>
        <w:gridCol w:w="3319"/>
        <w:gridCol w:w="790"/>
        <w:gridCol w:w="4125"/>
      </w:tblGrid>
      <w:tr w:rsidR="008A5550" w:rsidRPr="00CE7A82" w:rsidTr="003D28C1"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  <w:r w:rsidRPr="0057108F">
              <w:rPr>
                <w:rFonts w:ascii="Calibri" w:hAnsi="Calibri" w:cs="Calibri"/>
                <w:i/>
              </w:rPr>
              <w:t>Informativa della Privacy n. 679/2016/UE.</w:t>
            </w:r>
          </w:p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i/>
                <w:color w:val="000000"/>
                <w:sz w:val="18"/>
                <w:szCs w:val="18"/>
              </w:rPr>
              <w:t>Ai sensi degli artt. 13 e 14 del Regolamento Europeo della Privacy n. 679/2016, ed in relazione ai dati personali che la riguardano e che formeranno oggetto di trattamento, La informiamo di quanto segue: il trattamento è indispensabile ai fini dell’accesso al</w:t>
            </w:r>
          </w:p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i/>
                <w:color w:val="000000"/>
                <w:sz w:val="18"/>
                <w:szCs w:val="18"/>
              </w:rPr>
              <w:t>beneficio; il trattamento è realizzato da personale del Comune di residenza e/o Ufficio di Piano dell’Ambito distrettuale e/o ASST di competenza, anche con l’ausilio di mezzi informatici. Preso atto dell’informativa di cui sopra, il/la sottoscritto/a/delegato/a</w:t>
            </w:r>
          </w:p>
          <w:p w:rsidR="008A5550" w:rsidRPr="0057108F" w:rsidRDefault="008A5550" w:rsidP="003D28C1">
            <w:pPr>
              <w:pStyle w:val="Standard"/>
              <w:jc w:val="both"/>
              <w:rPr>
                <w:rFonts w:ascii="Calibri" w:eastAsia="Arial Unicode MS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="Calibri" w:eastAsia="Arial Unicode MS" w:hAnsi="Calibri" w:cs="Calibri"/>
                <w:b/>
                <w:bCs/>
                <w:i/>
                <w:color w:val="000000"/>
                <w:sz w:val="18"/>
                <w:szCs w:val="18"/>
              </w:rPr>
              <w:t>acconsente al trattamento.</w:t>
            </w:r>
          </w:p>
        </w:tc>
      </w:tr>
      <w:tr w:rsidR="008A5550" w:rsidRPr="00CE7A82" w:rsidTr="003D28C1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rPr>
                <w:rFonts w:ascii="Calibri" w:eastAsia="Arial Unicode MS" w:hAnsi="Calibri" w:cs="Calibri"/>
              </w:rPr>
            </w:pPr>
            <w:r w:rsidRPr="0057108F">
              <w:rPr>
                <w:rFonts w:ascii="Calibri" w:eastAsia="Arial Unicode MS" w:hAnsi="Calibri" w:cs="Calibri"/>
              </w:rPr>
              <w:t>Luogo e Data</w:t>
            </w:r>
          </w:p>
        </w:tc>
        <w:tc>
          <w:tcPr>
            <w:tcW w:w="33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5550" w:rsidRPr="0057108F" w:rsidRDefault="008A5550" w:rsidP="003D28C1">
            <w:pPr>
              <w:pStyle w:val="Standard"/>
              <w:jc w:val="right"/>
              <w:rPr>
                <w:rFonts w:ascii="Calibri" w:eastAsia="Arial Unicode MS" w:hAnsi="Calibri" w:cs="Calibri"/>
              </w:rPr>
            </w:pPr>
            <w:r w:rsidRPr="0057108F">
              <w:rPr>
                <w:rFonts w:ascii="Calibri" w:eastAsia="Arial Unicode MS" w:hAnsi="Calibri" w:cs="Calibri"/>
              </w:rPr>
              <w:t>FIRMA</w:t>
            </w:r>
          </w:p>
        </w:tc>
        <w:tc>
          <w:tcPr>
            <w:tcW w:w="4125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550" w:rsidRPr="0057108F" w:rsidRDefault="008A5550" w:rsidP="003D28C1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</w:tbl>
    <w:p w:rsidR="008A5550" w:rsidRPr="0057108F" w:rsidRDefault="008A5550" w:rsidP="00D15B47">
      <w:pPr>
        <w:tabs>
          <w:tab w:val="left" w:pos="7400"/>
        </w:tabs>
        <w:jc w:val="both"/>
        <w:rPr>
          <w:rFonts w:cs="Calibri"/>
        </w:rPr>
      </w:pPr>
    </w:p>
    <w:sectPr w:rsidR="008A5550" w:rsidRPr="0057108F" w:rsidSect="000774FA">
      <w:headerReference w:type="even" r:id="rId7"/>
      <w:headerReference w:type="default" r:id="rId8"/>
      <w:headerReference w:type="first" r:id="rId9"/>
      <w:pgSz w:w="11906" w:h="16838"/>
      <w:pgMar w:top="2835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50" w:rsidRDefault="008A5550" w:rsidP="009605B4">
      <w:r>
        <w:separator/>
      </w:r>
    </w:p>
  </w:endnote>
  <w:endnote w:type="continuationSeparator" w:id="0">
    <w:p w:rsidR="008A5550" w:rsidRDefault="008A5550" w:rsidP="0096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50" w:rsidRDefault="008A5550" w:rsidP="009605B4">
      <w:r>
        <w:separator/>
      </w:r>
    </w:p>
  </w:footnote>
  <w:footnote w:type="continuationSeparator" w:id="0">
    <w:p w:rsidR="008A5550" w:rsidRDefault="008A5550" w:rsidP="00960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50" w:rsidRDefault="008A5550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2049" type="#_x0000_t75" alt="" style="position:absolute;margin-left:0;margin-top:0;width:595.2pt;height:841.65pt;z-index:-251659264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50" w:rsidRDefault="008A5550">
    <w:pPr>
      <w:pStyle w:val="Head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0" type="#_x0000_t202" style="position:absolute;margin-left:0;margin-top:65.95pt;width:187.5pt;height:34.5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" stroked="f" strokeweight=".5pt">
          <v:textbox>
            <w:txbxContent>
              <w:p w:rsidR="008A5550" w:rsidRPr="005A6652" w:rsidRDefault="008A5550" w:rsidP="000774FA">
                <w:pPr>
                  <w:rPr>
                    <w:rFonts w:ascii="Barlow Light" w:hAnsi="Barlow Light"/>
                    <w:sz w:val="36"/>
                    <w:szCs w:val="36"/>
                  </w:rPr>
                </w:pPr>
                <w:r w:rsidRPr="005A6652">
                  <w:rPr>
                    <w:rFonts w:ascii="Barlow Light" w:hAnsi="Barlow Light"/>
                    <w:sz w:val="36"/>
                    <w:szCs w:val="36"/>
                  </w:rPr>
                  <w:t>Ambito 7 – Oglio</w:t>
                </w:r>
                <w:r>
                  <w:rPr>
                    <w:rFonts w:ascii="Barlow Light" w:hAnsi="Barlow Light"/>
                    <w:sz w:val="36"/>
                    <w:szCs w:val="36"/>
                  </w:rPr>
                  <w:t xml:space="preserve"> Ovest</w:t>
                </w:r>
                <w:r w:rsidRPr="005A6652">
                  <w:rPr>
                    <w:rFonts w:ascii="Barlow Light" w:hAnsi="Barlow Light"/>
                    <w:sz w:val="36"/>
                    <w:szCs w:val="36"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2051" type="#_x0000_t75" alt="" style="position:absolute;margin-left:-54.45pt;margin-top:-141.9pt;width:595.2pt;height:841.65pt;z-index:-251658240;mso-wrap-edited:f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50" w:rsidRDefault="008A5550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2052" type="#_x0000_t75" alt="" style="position:absolute;margin-left:0;margin-top:0;width:595.2pt;height:841.65pt;z-index:-251660288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7204"/>
    <w:multiLevelType w:val="multilevel"/>
    <w:tmpl w:val="9DA2DA0E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5B4"/>
    <w:rsid w:val="000774FA"/>
    <w:rsid w:val="000E1DE6"/>
    <w:rsid w:val="000F69EF"/>
    <w:rsid w:val="00142C89"/>
    <w:rsid w:val="00186161"/>
    <w:rsid w:val="00272DB9"/>
    <w:rsid w:val="002A2FEA"/>
    <w:rsid w:val="002C3667"/>
    <w:rsid w:val="002E5CD8"/>
    <w:rsid w:val="0036250B"/>
    <w:rsid w:val="003C2DC7"/>
    <w:rsid w:val="003D28C1"/>
    <w:rsid w:val="003F5B80"/>
    <w:rsid w:val="00464D85"/>
    <w:rsid w:val="004B0240"/>
    <w:rsid w:val="004F6874"/>
    <w:rsid w:val="00502426"/>
    <w:rsid w:val="00521B7C"/>
    <w:rsid w:val="00544B47"/>
    <w:rsid w:val="0057108F"/>
    <w:rsid w:val="00572085"/>
    <w:rsid w:val="005A6652"/>
    <w:rsid w:val="005D3EA1"/>
    <w:rsid w:val="0065581F"/>
    <w:rsid w:val="006950E7"/>
    <w:rsid w:val="006C537E"/>
    <w:rsid w:val="006C642E"/>
    <w:rsid w:val="0075043B"/>
    <w:rsid w:val="0075750D"/>
    <w:rsid w:val="00771AB6"/>
    <w:rsid w:val="00775FCB"/>
    <w:rsid w:val="008322AA"/>
    <w:rsid w:val="00846535"/>
    <w:rsid w:val="00847110"/>
    <w:rsid w:val="008A5550"/>
    <w:rsid w:val="008B0DA5"/>
    <w:rsid w:val="008E7D60"/>
    <w:rsid w:val="0091766F"/>
    <w:rsid w:val="009252E3"/>
    <w:rsid w:val="009605B4"/>
    <w:rsid w:val="00A53DAB"/>
    <w:rsid w:val="00A57B01"/>
    <w:rsid w:val="00A73F48"/>
    <w:rsid w:val="00AB5448"/>
    <w:rsid w:val="00AF164E"/>
    <w:rsid w:val="00B301EE"/>
    <w:rsid w:val="00B551C5"/>
    <w:rsid w:val="00B63256"/>
    <w:rsid w:val="00B94129"/>
    <w:rsid w:val="00C33177"/>
    <w:rsid w:val="00C54915"/>
    <w:rsid w:val="00C6724F"/>
    <w:rsid w:val="00C85A64"/>
    <w:rsid w:val="00CA7F94"/>
    <w:rsid w:val="00CE7A82"/>
    <w:rsid w:val="00CF63DB"/>
    <w:rsid w:val="00CF72D0"/>
    <w:rsid w:val="00D008C7"/>
    <w:rsid w:val="00D15B47"/>
    <w:rsid w:val="00D403E0"/>
    <w:rsid w:val="00D7632D"/>
    <w:rsid w:val="00DA2B8F"/>
    <w:rsid w:val="00DD1FAB"/>
    <w:rsid w:val="00DF0780"/>
    <w:rsid w:val="00DF10D2"/>
    <w:rsid w:val="00F16180"/>
    <w:rsid w:val="00F36615"/>
    <w:rsid w:val="00FC333D"/>
    <w:rsid w:val="00FE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0B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05B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05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5B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05B4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A57B0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7B01"/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0E1DE6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0E1DE6"/>
    <w:pPr>
      <w:spacing w:after="140" w:line="288" w:lineRule="auto"/>
    </w:pPr>
  </w:style>
  <w:style w:type="paragraph" w:customStyle="1" w:styleId="TableContents">
    <w:name w:val="Table Contents"/>
    <w:basedOn w:val="Standard"/>
    <w:uiPriority w:val="99"/>
    <w:rsid w:val="000E1DE6"/>
    <w:pPr>
      <w:suppressLineNumbers/>
    </w:pPr>
  </w:style>
  <w:style w:type="paragraph" w:styleId="NormalWeb">
    <w:name w:val="Normal (Web)"/>
    <w:basedOn w:val="Standard"/>
    <w:uiPriority w:val="99"/>
    <w:rsid w:val="000E1DE6"/>
    <w:pPr>
      <w:spacing w:before="280" w:after="280"/>
    </w:pPr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99"/>
    <w:rsid w:val="00DF07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DA2B8F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610</Words>
  <Characters>3477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</dc:title>
  <dc:subject/>
  <dc:creator>Ennio Cherubini</dc:creator>
  <cp:keywords/>
  <dc:description/>
  <cp:lastModifiedBy>DANESIP</cp:lastModifiedBy>
  <cp:revision>2</cp:revision>
  <cp:lastPrinted>2022-04-28T16:24:00Z</cp:lastPrinted>
  <dcterms:created xsi:type="dcterms:W3CDTF">2025-07-21T08:00:00Z</dcterms:created>
  <dcterms:modified xsi:type="dcterms:W3CDTF">2025-07-21T08:00:00Z</dcterms:modified>
</cp:coreProperties>
</file>